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CFB9D" w14:textId="77777777" w:rsidR="00E7723E" w:rsidRPr="00E7723E" w:rsidRDefault="00590710" w:rsidP="00E7723E">
      <w:pPr>
        <w:rPr>
          <w:sz w:val="40"/>
          <w:lang w:val="en-GB"/>
        </w:rPr>
      </w:pPr>
      <w:bookmarkStart w:id="0" w:name="_Toc11681706"/>
      <w:r>
        <w:rPr>
          <w:sz w:val="40"/>
          <w:lang w:val="en-GB"/>
        </w:rPr>
        <w:t>Creating the Find Method</w:t>
      </w:r>
    </w:p>
    <w:p w14:paraId="773D8BC0" w14:textId="77777777" w:rsidR="00E7723E" w:rsidRDefault="008A6DA6" w:rsidP="00E7723E">
      <w:pPr>
        <w:rPr>
          <w:lang w:val="en-GB"/>
        </w:rPr>
      </w:pPr>
      <w:r>
        <w:rPr>
          <w:lang w:val="en-GB"/>
        </w:rPr>
        <w:t>Accessing the Database with your code</w:t>
      </w:r>
    </w:p>
    <w:p w14:paraId="0F273D2A" w14:textId="77777777" w:rsidR="00E7723E" w:rsidRDefault="00E7723E" w:rsidP="00E7723E">
      <w:pPr>
        <w:rPr>
          <w:lang w:val="en-GB"/>
        </w:rPr>
      </w:pPr>
    </w:p>
    <w:p w14:paraId="6F6223D6" w14:textId="77777777" w:rsidR="00E7723E" w:rsidRDefault="00E7723E">
      <w:pPr>
        <w:rPr>
          <w:lang w:val="en-GB"/>
        </w:rPr>
      </w:pPr>
      <w:r>
        <w:rPr>
          <w:lang w:val="en-GB"/>
        </w:rPr>
        <w:br w:type="page"/>
      </w:r>
    </w:p>
    <w:p w14:paraId="644C73FA" w14:textId="316E1CD6" w:rsidR="00D17070" w:rsidRDefault="00042035">
      <w:pPr>
        <w:pStyle w:val="TOC1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r>
        <w:rPr>
          <w:lang w:val="en-GB"/>
        </w:rPr>
        <w:lastRenderedPageBreak/>
        <w:fldChar w:fldCharType="begin"/>
      </w:r>
      <w:r w:rsidR="00E7723E">
        <w:rPr>
          <w:lang w:val="en-GB"/>
        </w:rPr>
        <w:instrText xml:space="preserve"> TOC \o "1-3" \h \z \u </w:instrText>
      </w:r>
      <w:r>
        <w:rPr>
          <w:lang w:val="en-GB"/>
        </w:rPr>
        <w:fldChar w:fldCharType="separate"/>
      </w:r>
      <w:hyperlink w:anchor="_Toc58413612" w:history="1">
        <w:r w:rsidR="00D17070" w:rsidRPr="00524B38">
          <w:rPr>
            <w:rStyle w:val="Hyperlink"/>
            <w:noProof/>
            <w:lang w:val="en-GB"/>
          </w:rPr>
          <w:t>Adding the Presentation Layer</w:t>
        </w:r>
        <w:r w:rsidR="00D17070">
          <w:rPr>
            <w:noProof/>
            <w:webHidden/>
          </w:rPr>
          <w:tab/>
        </w:r>
        <w:r w:rsidR="00D17070">
          <w:rPr>
            <w:noProof/>
            <w:webHidden/>
          </w:rPr>
          <w:fldChar w:fldCharType="begin"/>
        </w:r>
        <w:r w:rsidR="00D17070">
          <w:rPr>
            <w:noProof/>
            <w:webHidden/>
          </w:rPr>
          <w:instrText xml:space="preserve"> PAGEREF _Toc58413612 \h </w:instrText>
        </w:r>
        <w:r w:rsidR="00D17070">
          <w:rPr>
            <w:noProof/>
            <w:webHidden/>
          </w:rPr>
        </w:r>
        <w:r w:rsidR="00D17070">
          <w:rPr>
            <w:noProof/>
            <w:webHidden/>
          </w:rPr>
          <w:fldChar w:fldCharType="separate"/>
        </w:r>
        <w:r w:rsidR="00D17070">
          <w:rPr>
            <w:noProof/>
            <w:webHidden/>
          </w:rPr>
          <w:t>1</w:t>
        </w:r>
        <w:r w:rsidR="00D17070">
          <w:rPr>
            <w:noProof/>
            <w:webHidden/>
          </w:rPr>
          <w:fldChar w:fldCharType="end"/>
        </w:r>
      </w:hyperlink>
    </w:p>
    <w:p w14:paraId="640A18A2" w14:textId="25A3C6A7" w:rsidR="00D17070" w:rsidRDefault="001C3D68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58413613" w:history="1">
        <w:r w:rsidR="00D17070" w:rsidRPr="00524B38">
          <w:rPr>
            <w:rStyle w:val="Hyperlink"/>
            <w:noProof/>
            <w:lang w:val="en-GB"/>
          </w:rPr>
          <w:t>Before you Begin</w:t>
        </w:r>
        <w:r w:rsidR="00D17070">
          <w:rPr>
            <w:noProof/>
            <w:webHidden/>
          </w:rPr>
          <w:tab/>
        </w:r>
        <w:r w:rsidR="00D17070">
          <w:rPr>
            <w:noProof/>
            <w:webHidden/>
          </w:rPr>
          <w:fldChar w:fldCharType="begin"/>
        </w:r>
        <w:r w:rsidR="00D17070">
          <w:rPr>
            <w:noProof/>
            <w:webHidden/>
          </w:rPr>
          <w:instrText xml:space="preserve"> PAGEREF _Toc58413613 \h </w:instrText>
        </w:r>
        <w:r w:rsidR="00D17070">
          <w:rPr>
            <w:noProof/>
            <w:webHidden/>
          </w:rPr>
        </w:r>
        <w:r w:rsidR="00D17070">
          <w:rPr>
            <w:noProof/>
            <w:webHidden/>
          </w:rPr>
          <w:fldChar w:fldCharType="separate"/>
        </w:r>
        <w:r w:rsidR="00D17070">
          <w:rPr>
            <w:noProof/>
            <w:webHidden/>
          </w:rPr>
          <w:t>1</w:t>
        </w:r>
        <w:r w:rsidR="00D17070">
          <w:rPr>
            <w:noProof/>
            <w:webHidden/>
          </w:rPr>
          <w:fldChar w:fldCharType="end"/>
        </w:r>
      </w:hyperlink>
    </w:p>
    <w:p w14:paraId="725FDE62" w14:textId="6DADF6C5" w:rsidR="00D17070" w:rsidRDefault="001C3D68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58413614" w:history="1">
        <w:r w:rsidR="00D17070" w:rsidRPr="00524B38">
          <w:rPr>
            <w:rStyle w:val="Hyperlink"/>
            <w:noProof/>
            <w:lang w:val="en-GB"/>
          </w:rPr>
          <w:t>Start A Fresh Branch</w:t>
        </w:r>
        <w:r w:rsidR="00D17070">
          <w:rPr>
            <w:noProof/>
            <w:webHidden/>
          </w:rPr>
          <w:tab/>
        </w:r>
        <w:r w:rsidR="00D17070">
          <w:rPr>
            <w:noProof/>
            <w:webHidden/>
          </w:rPr>
          <w:fldChar w:fldCharType="begin"/>
        </w:r>
        <w:r w:rsidR="00D17070">
          <w:rPr>
            <w:noProof/>
            <w:webHidden/>
          </w:rPr>
          <w:instrText xml:space="preserve"> PAGEREF _Toc58413614 \h </w:instrText>
        </w:r>
        <w:r w:rsidR="00D17070">
          <w:rPr>
            <w:noProof/>
            <w:webHidden/>
          </w:rPr>
        </w:r>
        <w:r w:rsidR="00D17070">
          <w:rPr>
            <w:noProof/>
            <w:webHidden/>
          </w:rPr>
          <w:fldChar w:fldCharType="separate"/>
        </w:r>
        <w:r w:rsidR="00D17070">
          <w:rPr>
            <w:noProof/>
            <w:webHidden/>
          </w:rPr>
          <w:t>1</w:t>
        </w:r>
        <w:r w:rsidR="00D17070">
          <w:rPr>
            <w:noProof/>
            <w:webHidden/>
          </w:rPr>
          <w:fldChar w:fldCharType="end"/>
        </w:r>
      </w:hyperlink>
    </w:p>
    <w:p w14:paraId="62E34624" w14:textId="5AFF1C16" w:rsidR="00D17070" w:rsidRDefault="001C3D68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58413615" w:history="1">
        <w:r w:rsidR="00D17070" w:rsidRPr="00524B38">
          <w:rPr>
            <w:rStyle w:val="Hyperlink"/>
            <w:noProof/>
            <w:lang w:val="en-GB"/>
          </w:rPr>
          <w:t>Questions</w:t>
        </w:r>
        <w:r w:rsidR="00D17070">
          <w:rPr>
            <w:noProof/>
            <w:webHidden/>
          </w:rPr>
          <w:tab/>
        </w:r>
        <w:r w:rsidR="00D17070">
          <w:rPr>
            <w:noProof/>
            <w:webHidden/>
          </w:rPr>
          <w:fldChar w:fldCharType="begin"/>
        </w:r>
        <w:r w:rsidR="00D17070">
          <w:rPr>
            <w:noProof/>
            <w:webHidden/>
          </w:rPr>
          <w:instrText xml:space="preserve"> PAGEREF _Toc58413615 \h </w:instrText>
        </w:r>
        <w:r w:rsidR="00D17070">
          <w:rPr>
            <w:noProof/>
            <w:webHidden/>
          </w:rPr>
        </w:r>
        <w:r w:rsidR="00D17070">
          <w:rPr>
            <w:noProof/>
            <w:webHidden/>
          </w:rPr>
          <w:fldChar w:fldCharType="separate"/>
        </w:r>
        <w:r w:rsidR="00D17070">
          <w:rPr>
            <w:noProof/>
            <w:webHidden/>
          </w:rPr>
          <w:t>3</w:t>
        </w:r>
        <w:r w:rsidR="00D17070">
          <w:rPr>
            <w:noProof/>
            <w:webHidden/>
          </w:rPr>
          <w:fldChar w:fldCharType="end"/>
        </w:r>
      </w:hyperlink>
    </w:p>
    <w:p w14:paraId="4406CCB0" w14:textId="3AE2D911" w:rsidR="00D17070" w:rsidRDefault="001C3D68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58413616" w:history="1">
        <w:r w:rsidR="00D17070" w:rsidRPr="00524B38">
          <w:rPr>
            <w:rStyle w:val="Hyperlink"/>
            <w:noProof/>
            <w:lang w:val="en-GB"/>
          </w:rPr>
          <w:t>Merge the Branch to the Master</w:t>
        </w:r>
        <w:r w:rsidR="00D17070">
          <w:rPr>
            <w:noProof/>
            <w:webHidden/>
          </w:rPr>
          <w:tab/>
        </w:r>
        <w:r w:rsidR="00D17070">
          <w:rPr>
            <w:noProof/>
            <w:webHidden/>
          </w:rPr>
          <w:fldChar w:fldCharType="begin"/>
        </w:r>
        <w:r w:rsidR="00D17070">
          <w:rPr>
            <w:noProof/>
            <w:webHidden/>
          </w:rPr>
          <w:instrText xml:space="preserve"> PAGEREF _Toc58413616 \h </w:instrText>
        </w:r>
        <w:r w:rsidR="00D17070">
          <w:rPr>
            <w:noProof/>
            <w:webHidden/>
          </w:rPr>
        </w:r>
        <w:r w:rsidR="00D17070">
          <w:rPr>
            <w:noProof/>
            <w:webHidden/>
          </w:rPr>
          <w:fldChar w:fldCharType="separate"/>
        </w:r>
        <w:r w:rsidR="00D17070">
          <w:rPr>
            <w:noProof/>
            <w:webHidden/>
          </w:rPr>
          <w:t>3</w:t>
        </w:r>
        <w:r w:rsidR="00D17070">
          <w:rPr>
            <w:noProof/>
            <w:webHidden/>
          </w:rPr>
          <w:fldChar w:fldCharType="end"/>
        </w:r>
      </w:hyperlink>
    </w:p>
    <w:p w14:paraId="499BABBF" w14:textId="53E74E35" w:rsidR="00E7723E" w:rsidRDefault="00042035">
      <w:pPr>
        <w:rPr>
          <w:lang w:val="en-GB"/>
        </w:rPr>
      </w:pPr>
      <w:r>
        <w:rPr>
          <w:lang w:val="en-GB"/>
        </w:rPr>
        <w:fldChar w:fldCharType="end"/>
      </w:r>
      <w:r w:rsidR="00E7723E">
        <w:rPr>
          <w:lang w:val="en-GB"/>
        </w:rPr>
        <w:br w:type="page"/>
      </w:r>
    </w:p>
    <w:p w14:paraId="7418A1E3" w14:textId="77777777" w:rsidR="00E7723E" w:rsidRPr="00E7723E" w:rsidRDefault="00E7723E" w:rsidP="00E7723E">
      <w:pPr>
        <w:rPr>
          <w:lang w:val="en-GB"/>
        </w:rPr>
        <w:sectPr w:rsidR="00E7723E" w:rsidRPr="00E7723E" w:rsidSect="008131DB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A6CF5A3" w14:textId="77777777" w:rsidR="00D17070" w:rsidRDefault="00D17070" w:rsidP="00D17070">
      <w:pPr>
        <w:pStyle w:val="Heading1"/>
        <w:rPr>
          <w:lang w:val="en-GB"/>
        </w:rPr>
      </w:pPr>
      <w:bookmarkStart w:id="1" w:name="_Toc58413612"/>
      <w:r w:rsidRPr="004916C0">
        <w:rPr>
          <w:lang w:val="en-GB"/>
        </w:rPr>
        <w:lastRenderedPageBreak/>
        <w:t>Adding the Presentation Layer</w:t>
      </w:r>
      <w:bookmarkEnd w:id="1"/>
    </w:p>
    <w:p w14:paraId="5C1A4254" w14:textId="77777777" w:rsidR="00D17070" w:rsidRDefault="00D17070" w:rsidP="00D17070">
      <w:pPr>
        <w:pStyle w:val="Heading2"/>
        <w:rPr>
          <w:lang w:val="en-GB"/>
        </w:rPr>
      </w:pPr>
      <w:bookmarkStart w:id="2" w:name="_Toc58412437"/>
      <w:bookmarkStart w:id="3" w:name="_Toc58412503"/>
      <w:bookmarkStart w:id="4" w:name="_Toc58412720"/>
      <w:bookmarkStart w:id="5" w:name="_Toc58413613"/>
      <w:r>
        <w:rPr>
          <w:lang w:val="en-GB"/>
        </w:rPr>
        <w:t>Before you Begin</w:t>
      </w:r>
      <w:bookmarkEnd w:id="2"/>
      <w:bookmarkEnd w:id="3"/>
      <w:bookmarkEnd w:id="4"/>
      <w:bookmarkEnd w:id="5"/>
    </w:p>
    <w:p w14:paraId="766F8972" w14:textId="77777777" w:rsidR="00D17070" w:rsidRPr="00AE4537" w:rsidRDefault="00D17070" w:rsidP="00D17070">
      <w:pPr>
        <w:rPr>
          <w:lang w:val="en-GB"/>
        </w:rPr>
      </w:pPr>
      <w:r>
        <w:rPr>
          <w:lang w:val="en-GB"/>
        </w:rPr>
        <w:t>Make sure that you have completed the work for last week and that you have watched the eLectures for this week before starting this work.</w:t>
      </w:r>
    </w:p>
    <w:p w14:paraId="409DF03D" w14:textId="187BFBC2" w:rsidR="00D17070" w:rsidRPr="00D17070" w:rsidRDefault="003C0A58" w:rsidP="00D17070">
      <w:pPr>
        <w:pStyle w:val="Heading2"/>
        <w:rPr>
          <w:lang w:val="en-GB"/>
        </w:rPr>
      </w:pPr>
      <w:bookmarkStart w:id="6" w:name="_Toc58413614"/>
      <w:r>
        <w:rPr>
          <w:lang w:val="en-GB"/>
        </w:rPr>
        <w:t>Start A Fresh Branch</w:t>
      </w:r>
      <w:bookmarkEnd w:id="6"/>
    </w:p>
    <w:p w14:paraId="67002FBB" w14:textId="44459D47" w:rsidR="007C5DD4" w:rsidRDefault="007C5DD4" w:rsidP="007C5DD4">
      <w:pPr>
        <w:rPr>
          <w:lang w:val="en-GB"/>
        </w:rPr>
      </w:pPr>
      <w:r>
        <w:rPr>
          <w:lang w:val="en-GB"/>
        </w:rPr>
        <w:t>As always start with a clan folder, a fresh clone and new branch!</w:t>
      </w:r>
    </w:p>
    <w:p w14:paraId="3DAF7600" w14:textId="77777777" w:rsidR="00D17070" w:rsidRPr="007C5DD4" w:rsidRDefault="00D17070" w:rsidP="007C5DD4">
      <w:pPr>
        <w:rPr>
          <w:lang w:val="en-GB"/>
        </w:rPr>
      </w:pPr>
    </w:p>
    <w:p w14:paraId="20DEA736" w14:textId="77777777" w:rsidR="004916C0" w:rsidRDefault="00F42BB6" w:rsidP="004916C0">
      <w:pPr>
        <w:rPr>
          <w:lang w:val="en-GB"/>
        </w:rPr>
      </w:pPr>
      <w:bookmarkStart w:id="7" w:name="_Hlk32317693"/>
      <w:bookmarkEnd w:id="0"/>
      <w:r>
        <w:rPr>
          <w:lang w:val="en-GB"/>
        </w:rPr>
        <w:t>The final test of this</w:t>
      </w:r>
      <w:r w:rsidR="004916C0">
        <w:rPr>
          <w:lang w:val="en-GB"/>
        </w:rPr>
        <w:t xml:space="preserve"> functionality </w:t>
      </w:r>
      <w:r>
        <w:rPr>
          <w:lang w:val="en-GB"/>
        </w:rPr>
        <w:t xml:space="preserve">is to </w:t>
      </w:r>
      <w:r w:rsidR="004916C0">
        <w:rPr>
          <w:lang w:val="en-GB"/>
        </w:rPr>
        <w:t>add a presentation layer to our work.</w:t>
      </w:r>
    </w:p>
    <w:p w14:paraId="18C19976" w14:textId="70DC1471" w:rsidR="004916C0" w:rsidRDefault="007C5DD4" w:rsidP="004916C0">
      <w:pPr>
        <w:rPr>
          <w:lang w:val="en-GB"/>
        </w:rPr>
      </w:pPr>
      <w:r>
        <w:rPr>
          <w:lang w:val="en-GB"/>
        </w:rPr>
        <w:t>Previously</w:t>
      </w:r>
      <w:r w:rsidR="00017D55">
        <w:rPr>
          <w:lang w:val="en-GB"/>
        </w:rPr>
        <w:t xml:space="preserve"> you will have </w:t>
      </w:r>
      <w:r>
        <w:rPr>
          <w:lang w:val="en-GB"/>
        </w:rPr>
        <w:t>modified AddressBook</w:t>
      </w:r>
      <w:r w:rsidR="001C3D68">
        <w:rPr>
          <w:lang w:val="en-GB"/>
        </w:rPr>
        <w:t>DataEntry</w:t>
      </w:r>
      <w:r>
        <w:rPr>
          <w:lang w:val="en-GB"/>
        </w:rPr>
        <w:t>.aspx to include the following text fields…</w:t>
      </w:r>
    </w:p>
    <w:p w14:paraId="56290B59" w14:textId="6832BE82" w:rsidR="00017D55" w:rsidRDefault="007C5DD4" w:rsidP="004916C0">
      <w:pPr>
        <w:rPr>
          <w:lang w:val="en-GB"/>
        </w:rPr>
      </w:pPr>
      <w:r>
        <w:rPr>
          <w:noProof/>
        </w:rPr>
        <w:drawing>
          <wp:inline distT="0" distB="0" distL="0" distR="0" wp14:anchorId="7DC36A46" wp14:editId="4CD0F298">
            <wp:extent cx="2476500" cy="30956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7FA53A1B" w14:textId="15E3FFEA" w:rsidR="00017D55" w:rsidRDefault="00017D55" w:rsidP="004916C0">
      <w:pPr>
        <w:rPr>
          <w:lang w:val="en-GB"/>
        </w:rPr>
      </w:pPr>
      <w:r>
        <w:rPr>
          <w:lang w:val="en-GB"/>
        </w:rPr>
        <w:t>Modify the web form to include a button to execute the find operation…</w:t>
      </w:r>
    </w:p>
    <w:p w14:paraId="00B329C7" w14:textId="66DD79C4" w:rsidR="00017D55" w:rsidRDefault="007C5DD4" w:rsidP="004916C0">
      <w:pPr>
        <w:rPr>
          <w:lang w:val="en-GB"/>
        </w:rPr>
      </w:pPr>
      <w:r>
        <w:rPr>
          <w:noProof/>
        </w:rPr>
        <w:lastRenderedPageBreak/>
        <w:drawing>
          <wp:inline distT="0" distB="0" distL="0" distR="0" wp14:anchorId="2BAC7558" wp14:editId="121E7861">
            <wp:extent cx="3581400" cy="3209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53229" w14:textId="11E3CAF6" w:rsidR="007C5DD4" w:rsidRDefault="007C5DD4" w:rsidP="004916C0">
      <w:pPr>
        <w:rPr>
          <w:lang w:val="en-GB"/>
        </w:rPr>
      </w:pPr>
      <w:r>
        <w:rPr>
          <w:lang w:val="en-GB"/>
        </w:rPr>
        <w:t xml:space="preserve">In this case the button would have an ID of btnFind </w:t>
      </w:r>
      <w:r w:rsidR="001C3D68">
        <w:rPr>
          <w:lang w:val="en-GB"/>
        </w:rPr>
        <w:t xml:space="preserve">and </w:t>
      </w:r>
      <w:bookmarkStart w:id="8" w:name="_GoBack"/>
      <w:bookmarkEnd w:id="8"/>
      <w:r>
        <w:rPr>
          <w:lang w:val="en-GB"/>
        </w:rPr>
        <w:t>the text would be “Find”.</w:t>
      </w:r>
    </w:p>
    <w:p w14:paraId="38E47E04" w14:textId="77777777" w:rsidR="00ED7C23" w:rsidRDefault="00ED7C23" w:rsidP="004916C0">
      <w:pPr>
        <w:rPr>
          <w:lang w:val="en-GB"/>
        </w:rPr>
      </w:pPr>
      <w:r>
        <w:rPr>
          <w:lang w:val="en-GB"/>
        </w:rPr>
        <w:t>Double click the find button and add the following code…</w:t>
      </w:r>
    </w:p>
    <w:p w14:paraId="30C32C68" w14:textId="77777777" w:rsidR="008A6DA6" w:rsidRDefault="008A6DA6" w:rsidP="004916C0">
      <w:pPr>
        <w:rPr>
          <w:lang w:val="en-GB"/>
        </w:rPr>
      </w:pPr>
      <w:r>
        <w:rPr>
          <w:noProof/>
        </w:rPr>
        <w:drawing>
          <wp:inline distT="0" distB="0" distL="0" distR="0" wp14:anchorId="19284E1F" wp14:editId="58BEBEFB">
            <wp:extent cx="4029075" cy="3962400"/>
            <wp:effectExtent l="0" t="0" r="9525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B0F30" w14:textId="040DF10C" w:rsidR="008A6DA6" w:rsidRDefault="008A6DA6" w:rsidP="004916C0">
      <w:pPr>
        <w:rPr>
          <w:lang w:val="en-GB"/>
        </w:rPr>
      </w:pPr>
      <w:r>
        <w:rPr>
          <w:lang w:val="en-GB"/>
        </w:rPr>
        <w:lastRenderedPageBreak/>
        <w:t xml:space="preserve">When you run the </w:t>
      </w:r>
      <w:r w:rsidR="009F58AB">
        <w:rPr>
          <w:lang w:val="en-GB"/>
        </w:rPr>
        <w:t>project,</w:t>
      </w:r>
      <w:r>
        <w:rPr>
          <w:lang w:val="en-GB"/>
        </w:rPr>
        <w:t xml:space="preserve"> you should see this…</w:t>
      </w:r>
    </w:p>
    <w:p w14:paraId="5E928E76" w14:textId="77777777" w:rsidR="008A6DA6" w:rsidRDefault="008A6DA6" w:rsidP="004916C0">
      <w:pPr>
        <w:rPr>
          <w:lang w:val="en-GB"/>
        </w:rPr>
      </w:pPr>
      <w:r>
        <w:rPr>
          <w:noProof/>
        </w:rPr>
        <w:drawing>
          <wp:inline distT="0" distB="0" distL="0" distR="0" wp14:anchorId="0AC0EDB2" wp14:editId="451C2B84">
            <wp:extent cx="3000375" cy="2019300"/>
            <wp:effectExtent l="0" t="0" r="9525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01F88" w14:textId="77777777" w:rsidR="008A6DA6" w:rsidRDefault="008A6DA6" w:rsidP="004916C0">
      <w:pPr>
        <w:rPr>
          <w:lang w:val="en-GB"/>
        </w:rPr>
      </w:pPr>
      <w:r>
        <w:rPr>
          <w:lang w:val="en-GB"/>
        </w:rPr>
        <w:t xml:space="preserve">If you enter a valid primary </w:t>
      </w:r>
      <w:r w:rsidR="009F58AB">
        <w:rPr>
          <w:lang w:val="en-GB"/>
        </w:rPr>
        <w:t>key,</w:t>
      </w:r>
      <w:r>
        <w:rPr>
          <w:lang w:val="en-GB"/>
        </w:rPr>
        <w:t xml:space="preserve"> you should see the data for that record displayed…</w:t>
      </w:r>
    </w:p>
    <w:p w14:paraId="63767600" w14:textId="77777777" w:rsidR="008A6DA6" w:rsidRDefault="008A6DA6" w:rsidP="004916C0">
      <w:pPr>
        <w:rPr>
          <w:lang w:val="en-GB"/>
        </w:rPr>
      </w:pPr>
      <w:r>
        <w:rPr>
          <w:noProof/>
        </w:rPr>
        <w:drawing>
          <wp:inline distT="0" distB="0" distL="0" distR="0" wp14:anchorId="649EB2FE" wp14:editId="06272D7E">
            <wp:extent cx="3124200" cy="200025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9D6C9" w14:textId="77777777" w:rsidR="009F58AB" w:rsidRDefault="009F58AB" w:rsidP="009F58AB">
      <w:pPr>
        <w:pStyle w:val="Heading2"/>
        <w:rPr>
          <w:lang w:val="en-GB"/>
        </w:rPr>
      </w:pPr>
      <w:bookmarkStart w:id="9" w:name="_Toc58413615"/>
      <w:r>
        <w:rPr>
          <w:lang w:val="en-GB"/>
        </w:rPr>
        <w:t>Questions</w:t>
      </w:r>
      <w:bookmarkEnd w:id="9"/>
    </w:p>
    <w:p w14:paraId="72D1AF5D" w14:textId="77777777" w:rsidR="008A6DA6" w:rsidRDefault="008A6DA6" w:rsidP="004916C0">
      <w:pPr>
        <w:rPr>
          <w:lang w:val="en-GB"/>
        </w:rPr>
      </w:pPr>
      <w:r>
        <w:rPr>
          <w:lang w:val="en-GB"/>
        </w:rPr>
        <w:t>What happens if you enter a primary key value for a record that doesn’t exist?</w:t>
      </w:r>
    </w:p>
    <w:p w14:paraId="71417486" w14:textId="77777777" w:rsidR="008A6DA6" w:rsidRDefault="008A6DA6" w:rsidP="004916C0">
      <w:pPr>
        <w:rPr>
          <w:lang w:val="en-GB"/>
        </w:rPr>
      </w:pPr>
      <w:r>
        <w:rPr>
          <w:lang w:val="en-GB"/>
        </w:rPr>
        <w:t>How might you fix this to provide an error message?</w:t>
      </w:r>
    </w:p>
    <w:p w14:paraId="77202EB0" w14:textId="77777777" w:rsidR="008A6DA6" w:rsidRDefault="008A6DA6" w:rsidP="004916C0">
      <w:pPr>
        <w:rPr>
          <w:lang w:val="en-GB"/>
        </w:rPr>
      </w:pPr>
      <w:r>
        <w:rPr>
          <w:lang w:val="en-GB"/>
        </w:rPr>
        <w:t xml:space="preserve">What happens if you type </w:t>
      </w:r>
      <w:r w:rsidR="00A110C8">
        <w:rPr>
          <w:lang w:val="en-GB"/>
        </w:rPr>
        <w:t xml:space="preserve">a </w:t>
      </w:r>
      <w:r>
        <w:rPr>
          <w:lang w:val="en-GB"/>
        </w:rPr>
        <w:t xml:space="preserve">text </w:t>
      </w:r>
      <w:r w:rsidR="00A110C8">
        <w:rPr>
          <w:lang w:val="en-GB"/>
        </w:rPr>
        <w:t xml:space="preserve">value </w:t>
      </w:r>
      <w:r>
        <w:rPr>
          <w:lang w:val="en-GB"/>
        </w:rPr>
        <w:t xml:space="preserve">for the primary key? </w:t>
      </w:r>
    </w:p>
    <w:p w14:paraId="28AC1970" w14:textId="5FCF4AA7" w:rsidR="008A6DA6" w:rsidRDefault="008A6DA6" w:rsidP="004916C0">
      <w:pPr>
        <w:rPr>
          <w:lang w:val="en-GB"/>
        </w:rPr>
      </w:pPr>
      <w:r>
        <w:rPr>
          <w:lang w:val="en-GB"/>
        </w:rPr>
        <w:t>Again, what it’s the problem and how might you fix this?</w:t>
      </w:r>
    </w:p>
    <w:p w14:paraId="2E6FDF35" w14:textId="25E50651" w:rsidR="003C0A58" w:rsidRDefault="003C0A58" w:rsidP="003C0A58">
      <w:pPr>
        <w:pStyle w:val="Heading2"/>
        <w:rPr>
          <w:lang w:val="en-GB"/>
        </w:rPr>
      </w:pPr>
      <w:bookmarkStart w:id="10" w:name="_Toc58413616"/>
      <w:r>
        <w:rPr>
          <w:lang w:val="en-GB"/>
        </w:rPr>
        <w:t>Merge the Branch to the Master</w:t>
      </w:r>
      <w:bookmarkEnd w:id="10"/>
    </w:p>
    <w:p w14:paraId="5E302AAA" w14:textId="6A2E2505" w:rsidR="007C5DD4" w:rsidRPr="007C5DD4" w:rsidRDefault="007C5DD4" w:rsidP="007C5DD4">
      <w:pPr>
        <w:rPr>
          <w:lang w:val="en-GB"/>
        </w:rPr>
      </w:pPr>
      <w:r>
        <w:rPr>
          <w:lang w:val="en-GB"/>
        </w:rPr>
        <w:t>That’s enough work for one Git Hub day, remember to merge the code to the master and delete the branch.</w:t>
      </w:r>
    </w:p>
    <w:sectPr w:rsidR="007C5DD4" w:rsidRPr="007C5DD4" w:rsidSect="00FB0F3B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EB9ED" w14:textId="77777777" w:rsidR="00A110C8" w:rsidRDefault="00A110C8" w:rsidP="00E7723E">
      <w:pPr>
        <w:spacing w:after="0" w:line="240" w:lineRule="auto"/>
      </w:pPr>
      <w:r>
        <w:separator/>
      </w:r>
    </w:p>
  </w:endnote>
  <w:endnote w:type="continuationSeparator" w:id="0">
    <w:p w14:paraId="101FC105" w14:textId="77777777" w:rsidR="00A110C8" w:rsidRDefault="00A110C8" w:rsidP="00E7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89266"/>
      <w:docPartObj>
        <w:docPartGallery w:val="Page Numbers (Bottom of Page)"/>
        <w:docPartUnique/>
      </w:docPartObj>
    </w:sdtPr>
    <w:sdtEndPr/>
    <w:sdtContent>
      <w:p w14:paraId="2CD84633" w14:textId="77777777" w:rsidR="00A110C8" w:rsidRDefault="00A110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0009ED6B" w14:textId="77777777" w:rsidR="00A110C8" w:rsidRDefault="00A110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E203" w14:textId="77777777" w:rsidR="00A110C8" w:rsidRDefault="00A110C8" w:rsidP="00E7723E">
      <w:pPr>
        <w:spacing w:after="0" w:line="240" w:lineRule="auto"/>
      </w:pPr>
      <w:r>
        <w:separator/>
      </w:r>
    </w:p>
  </w:footnote>
  <w:footnote w:type="continuationSeparator" w:id="0">
    <w:p w14:paraId="691C5326" w14:textId="77777777" w:rsidR="00A110C8" w:rsidRDefault="00A110C8" w:rsidP="00E77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DF1D2" w14:textId="77777777" w:rsidR="00A110C8" w:rsidRDefault="00A110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F1B0E"/>
    <w:multiLevelType w:val="hybridMultilevel"/>
    <w:tmpl w:val="22A8F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69FC"/>
    <w:multiLevelType w:val="hybridMultilevel"/>
    <w:tmpl w:val="5CA0F2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B539E"/>
    <w:multiLevelType w:val="hybridMultilevel"/>
    <w:tmpl w:val="120CB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33281"/>
    <w:multiLevelType w:val="hybridMultilevel"/>
    <w:tmpl w:val="588E9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D612A"/>
    <w:multiLevelType w:val="hybridMultilevel"/>
    <w:tmpl w:val="B180F5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B774E"/>
    <w:multiLevelType w:val="hybridMultilevel"/>
    <w:tmpl w:val="A0FA30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E7D18"/>
    <w:multiLevelType w:val="hybridMultilevel"/>
    <w:tmpl w:val="CC6E5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9787C"/>
    <w:multiLevelType w:val="hybridMultilevel"/>
    <w:tmpl w:val="DBA86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44351"/>
    <w:multiLevelType w:val="hybridMultilevel"/>
    <w:tmpl w:val="68EC82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F3175"/>
    <w:multiLevelType w:val="hybridMultilevel"/>
    <w:tmpl w:val="03A085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962216"/>
    <w:multiLevelType w:val="hybridMultilevel"/>
    <w:tmpl w:val="BAA0F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E1444"/>
    <w:multiLevelType w:val="hybridMultilevel"/>
    <w:tmpl w:val="42B2F4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63728"/>
    <w:multiLevelType w:val="hybridMultilevel"/>
    <w:tmpl w:val="55C49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C5819"/>
    <w:multiLevelType w:val="hybridMultilevel"/>
    <w:tmpl w:val="9E165A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172B5"/>
    <w:multiLevelType w:val="hybridMultilevel"/>
    <w:tmpl w:val="C41841B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FE2FA8"/>
    <w:multiLevelType w:val="hybridMultilevel"/>
    <w:tmpl w:val="CF9AD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611AF"/>
    <w:multiLevelType w:val="hybridMultilevel"/>
    <w:tmpl w:val="58D8B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02149"/>
    <w:multiLevelType w:val="hybridMultilevel"/>
    <w:tmpl w:val="29365D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20490"/>
    <w:multiLevelType w:val="hybridMultilevel"/>
    <w:tmpl w:val="30A81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161727"/>
    <w:multiLevelType w:val="hybridMultilevel"/>
    <w:tmpl w:val="C7FA42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261E5"/>
    <w:multiLevelType w:val="hybridMultilevel"/>
    <w:tmpl w:val="CF6C12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656FF"/>
    <w:multiLevelType w:val="hybridMultilevel"/>
    <w:tmpl w:val="95101C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B6FBD"/>
    <w:multiLevelType w:val="hybridMultilevel"/>
    <w:tmpl w:val="C478E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2"/>
  </w:num>
  <w:num w:numId="4">
    <w:abstractNumId w:val="22"/>
  </w:num>
  <w:num w:numId="5">
    <w:abstractNumId w:val="10"/>
  </w:num>
  <w:num w:numId="6">
    <w:abstractNumId w:val="0"/>
  </w:num>
  <w:num w:numId="7">
    <w:abstractNumId w:val="9"/>
  </w:num>
  <w:num w:numId="8">
    <w:abstractNumId w:val="1"/>
  </w:num>
  <w:num w:numId="9">
    <w:abstractNumId w:val="21"/>
  </w:num>
  <w:num w:numId="10">
    <w:abstractNumId w:val="14"/>
  </w:num>
  <w:num w:numId="11">
    <w:abstractNumId w:val="20"/>
  </w:num>
  <w:num w:numId="12">
    <w:abstractNumId w:val="11"/>
  </w:num>
  <w:num w:numId="13">
    <w:abstractNumId w:val="4"/>
  </w:num>
  <w:num w:numId="14">
    <w:abstractNumId w:val="17"/>
  </w:num>
  <w:num w:numId="15">
    <w:abstractNumId w:val="19"/>
  </w:num>
  <w:num w:numId="16">
    <w:abstractNumId w:val="8"/>
  </w:num>
  <w:num w:numId="17">
    <w:abstractNumId w:val="2"/>
  </w:num>
  <w:num w:numId="18">
    <w:abstractNumId w:val="5"/>
  </w:num>
  <w:num w:numId="19">
    <w:abstractNumId w:val="6"/>
  </w:num>
  <w:num w:numId="20">
    <w:abstractNumId w:val="16"/>
  </w:num>
  <w:num w:numId="21">
    <w:abstractNumId w:val="3"/>
  </w:num>
  <w:num w:numId="22">
    <w:abstractNumId w:val="1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F5"/>
    <w:rsid w:val="00004A10"/>
    <w:rsid w:val="00017D55"/>
    <w:rsid w:val="0002187C"/>
    <w:rsid w:val="00042035"/>
    <w:rsid w:val="00056C88"/>
    <w:rsid w:val="001C3D68"/>
    <w:rsid w:val="002806F6"/>
    <w:rsid w:val="003C0A58"/>
    <w:rsid w:val="004916C0"/>
    <w:rsid w:val="00590710"/>
    <w:rsid w:val="006933E4"/>
    <w:rsid w:val="00723DBF"/>
    <w:rsid w:val="007C5DD4"/>
    <w:rsid w:val="007F2ABB"/>
    <w:rsid w:val="008131DB"/>
    <w:rsid w:val="00833572"/>
    <w:rsid w:val="008A6DA6"/>
    <w:rsid w:val="009A181E"/>
    <w:rsid w:val="009F58AB"/>
    <w:rsid w:val="00A110C8"/>
    <w:rsid w:val="00C07EF2"/>
    <w:rsid w:val="00D17070"/>
    <w:rsid w:val="00DA4105"/>
    <w:rsid w:val="00DA56C4"/>
    <w:rsid w:val="00E7723E"/>
    <w:rsid w:val="00E807F5"/>
    <w:rsid w:val="00ED7C23"/>
    <w:rsid w:val="00F23B7B"/>
    <w:rsid w:val="00F42BB6"/>
    <w:rsid w:val="00FA76B3"/>
    <w:rsid w:val="00FB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7B369"/>
  <w15:docId w15:val="{CD700AC9-F019-4E4D-B2E0-A5C11447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A10"/>
  </w:style>
  <w:style w:type="paragraph" w:styleId="Heading1">
    <w:name w:val="heading 1"/>
    <w:basedOn w:val="Normal"/>
    <w:next w:val="Normal"/>
    <w:link w:val="Heading1Char"/>
    <w:qFormat/>
    <w:rsid w:val="00004A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04A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04A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4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004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004A1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04A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4A1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04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004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04A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77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7723E"/>
  </w:style>
  <w:style w:type="paragraph" w:styleId="Footer">
    <w:name w:val="footer"/>
    <w:basedOn w:val="Normal"/>
    <w:link w:val="FooterChar"/>
    <w:unhideWhenUsed/>
    <w:rsid w:val="00E77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7723E"/>
  </w:style>
  <w:style w:type="paragraph" w:styleId="TOC2">
    <w:name w:val="toc 2"/>
    <w:basedOn w:val="Normal"/>
    <w:next w:val="Normal"/>
    <w:autoRedefine/>
    <w:uiPriority w:val="39"/>
    <w:unhideWhenUsed/>
    <w:rsid w:val="00E7723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7723E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2806F6"/>
    <w:pPr>
      <w:spacing w:after="100"/>
    </w:pPr>
  </w:style>
  <w:style w:type="character" w:styleId="PageNumber">
    <w:name w:val="page number"/>
    <w:basedOn w:val="DefaultParagraphFont"/>
    <w:rsid w:val="00590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dia\Desktops\MatthewWork\public_html\notes\modules\projects\IMAT2207\1920\content\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6A8D8-75DD-40B4-9D58-2E4FF1050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_Template.dotx</Template>
  <TotalTime>30</TotalTime>
  <Pages>5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Dean</dc:creator>
  <cp:lastModifiedBy>Matthew Dean</cp:lastModifiedBy>
  <cp:revision>8</cp:revision>
  <dcterms:created xsi:type="dcterms:W3CDTF">2020-02-06T14:43:00Z</dcterms:created>
  <dcterms:modified xsi:type="dcterms:W3CDTF">2020-12-16T08:54:00Z</dcterms:modified>
</cp:coreProperties>
</file>